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3CB5D" w14:textId="77777777" w:rsidR="00C3618D" w:rsidRPr="00830163" w:rsidRDefault="00C3618D" w:rsidP="0031329B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A057BD0" w14:textId="77777777" w:rsidR="00CA3CEE" w:rsidRDefault="00CA3CEE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F6BBB5E" w14:textId="77777777" w:rsidR="00CA3CEE" w:rsidRDefault="00CA3CEE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39C828C0" w14:textId="77777777" w:rsidR="00D17423" w:rsidRPr="00830163" w:rsidRDefault="0015623B" w:rsidP="0031329B">
      <w:pPr>
        <w:spacing w:after="12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30163">
        <w:rPr>
          <w:rFonts w:ascii="Arial" w:hAnsi="Arial" w:cs="Arial"/>
          <w:b/>
          <w:sz w:val="36"/>
          <w:szCs w:val="36"/>
          <w:u w:val="single"/>
        </w:rPr>
        <w:t>Evaluation</w:t>
      </w:r>
      <w:r w:rsidR="00D17423" w:rsidRPr="00830163">
        <w:rPr>
          <w:rFonts w:ascii="Arial" w:hAnsi="Arial" w:cs="Arial"/>
          <w:b/>
          <w:sz w:val="36"/>
          <w:szCs w:val="36"/>
          <w:u w:val="single"/>
        </w:rPr>
        <w:t xml:space="preserve"> d’un </w:t>
      </w:r>
      <w:r w:rsidR="001C2D84" w:rsidRPr="00830163">
        <w:rPr>
          <w:rFonts w:ascii="Arial" w:hAnsi="Arial" w:cs="Arial"/>
          <w:b/>
          <w:sz w:val="36"/>
          <w:szCs w:val="36"/>
          <w:u w:val="single"/>
        </w:rPr>
        <w:t>établissement</w:t>
      </w:r>
    </w:p>
    <w:p w14:paraId="4ED02D48" w14:textId="77777777" w:rsidR="00DE7E97" w:rsidRPr="00830163" w:rsidRDefault="00D17423" w:rsidP="00D1742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30163">
        <w:rPr>
          <w:rFonts w:ascii="Arial" w:hAnsi="Arial" w:cs="Arial"/>
          <w:b/>
          <w:sz w:val="36"/>
          <w:szCs w:val="36"/>
        </w:rPr>
        <w:t>FOURCHETTE VERTE</w:t>
      </w:r>
      <w:r w:rsidR="002D7E9B" w:rsidRPr="00830163">
        <w:rPr>
          <w:rFonts w:ascii="Arial" w:hAnsi="Arial" w:cs="Arial"/>
          <w:sz w:val="36"/>
          <w:szCs w:val="36"/>
        </w:rPr>
        <w:t xml:space="preserve"> </w:t>
      </w:r>
      <w:r w:rsidR="00422CAA" w:rsidRPr="00830163">
        <w:rPr>
          <w:rFonts w:ascii="Arial" w:hAnsi="Arial" w:cs="Arial"/>
          <w:b/>
          <w:sz w:val="36"/>
          <w:szCs w:val="36"/>
        </w:rPr>
        <w:t>TOUT-PETITS 1 à 4 ANS</w:t>
      </w:r>
    </w:p>
    <w:p w14:paraId="236613B3" w14:textId="77777777" w:rsidR="00900E5C" w:rsidRPr="00830163" w:rsidRDefault="00900E5C" w:rsidP="00D57892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3016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Informations générales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675C6C" w:rsidRPr="00830163" w14:paraId="16525206" w14:textId="77777777" w:rsidTr="00675C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8D20" w14:textId="77777777" w:rsidR="00675C6C" w:rsidRPr="00830163" w:rsidRDefault="00675C6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Nom et prénom de l’enquêteur/l’enquêtrice</w:t>
            </w:r>
            <w:r w:rsidRPr="0083016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8F6" w14:textId="2B8BD7CD" w:rsidR="00675C6C" w:rsidRPr="00830163" w:rsidRDefault="00996F1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30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163">
              <w:rPr>
                <w:rFonts w:ascii="Arial" w:hAnsi="Arial" w:cs="Arial"/>
                <w:sz w:val="20"/>
                <w:szCs w:val="20"/>
              </w:rPr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75C6C" w:rsidRPr="00830163" w14:paraId="50625C06" w14:textId="77777777" w:rsidTr="00675C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5CAF" w14:textId="4F8169BA" w:rsidR="00675C6C" w:rsidRPr="00830163" w:rsidRDefault="00675C6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Nom </w:t>
            </w:r>
            <w:r w:rsidR="005C3A6C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et lieu </w:t>
            </w: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de l’établissement visité </w:t>
            </w:r>
            <w:r w:rsidRPr="00830163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1BA" w14:textId="1FA496EB" w:rsidR="00891E6B" w:rsidRPr="00830163" w:rsidRDefault="00996F1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830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163">
              <w:rPr>
                <w:rFonts w:ascii="Arial" w:hAnsi="Arial" w:cs="Arial"/>
                <w:sz w:val="20"/>
                <w:szCs w:val="20"/>
              </w:rPr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75C6C" w:rsidRPr="00830163" w14:paraId="4D110354" w14:textId="77777777" w:rsidTr="00675C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2AF8" w14:textId="77777777" w:rsidR="00675C6C" w:rsidRPr="00830163" w:rsidRDefault="00675C6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Date de l’évaluation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F4C" w14:textId="0B200DCC" w:rsidR="00675C6C" w:rsidRPr="00830163" w:rsidRDefault="00996F1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0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30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0163">
              <w:rPr>
                <w:rFonts w:ascii="Arial" w:hAnsi="Arial" w:cs="Arial"/>
                <w:sz w:val="20"/>
                <w:szCs w:val="20"/>
              </w:rPr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30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75C6C" w:rsidRPr="00830163" w14:paraId="6543B8F1" w14:textId="77777777" w:rsidTr="00675C6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CDC" w14:textId="77777777" w:rsidR="00675C6C" w:rsidRPr="00830163" w:rsidRDefault="00675C6C" w:rsidP="00830163">
            <w:pPr>
              <w:spacing w:before="120" w:after="12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Signature</w:t>
            </w:r>
            <w:r w:rsidRPr="00830163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/>
            </w:rPr>
            <w:id w:val="65771333"/>
            <w:showingPlcHdr/>
            <w:picture/>
          </w:sdtPr>
          <w:sdtEndPr/>
          <w:sdtContent>
            <w:tc>
              <w:tcPr>
                <w:tcW w:w="4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C37A9E" w14:textId="50C69C93" w:rsidR="00675C6C" w:rsidRPr="00830163" w:rsidRDefault="003D3820" w:rsidP="003D3820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  <w:lang w:eastAsia="fr-CH"/>
                  </w:rPr>
                  <w:drawing>
                    <wp:inline distT="0" distB="0" distL="0" distR="0" wp14:anchorId="76D76268" wp14:editId="78C72274">
                      <wp:extent cx="415636" cy="415636"/>
                      <wp:effectExtent l="0" t="0" r="3810" b="381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5608" cy="415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21AE292" w14:textId="77777777" w:rsidR="00900E5C" w:rsidRPr="00830163" w:rsidRDefault="00900E5C" w:rsidP="00D57892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3016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Mise en évidence du label Fourchette verte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900E5C" w:rsidRPr="00830163" w14:paraId="0D8D0D96" w14:textId="77777777" w:rsidTr="00BE6C54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DFE5" w14:textId="77777777" w:rsidR="00900E5C" w:rsidRPr="00830163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41A8D" w14:textId="77777777" w:rsidR="00900E5C" w:rsidRPr="00830163" w:rsidRDefault="00900E5C" w:rsidP="00B476E0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E7B5C33" w14:textId="77777777" w:rsidR="00900E5C" w:rsidRPr="00830163" w:rsidRDefault="00900E5C" w:rsidP="00B476E0">
            <w:pPr>
              <w:widowControl w:val="0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Non</w:t>
            </w:r>
          </w:p>
        </w:tc>
      </w:tr>
      <w:tr w:rsidR="00900E5C" w:rsidRPr="00830163" w14:paraId="5C032F12" w14:textId="77777777" w:rsidTr="00BE6C5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ED1C" w14:textId="77777777" w:rsidR="00900E5C" w:rsidRPr="00830163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Menu FV mis en évidence et affiché de manière visible </w:t>
            </w:r>
            <w:r w:rsidR="00DE486C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(logo sur: la carte, le plan de menus, la pancarte, l’ardoise…)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5144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9EB3F2A" w14:textId="247F5D12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61727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40E2E8A1" w14:textId="5488D55A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30163" w14:paraId="3BB516E9" w14:textId="77777777" w:rsidTr="00BE6C54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0131A36E" w14:textId="77777777" w:rsidR="00900E5C" w:rsidRPr="00830163" w:rsidRDefault="00900E5C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Certificat d’attribution du label FV affiché de manière visible </w:t>
            </w: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08811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85756ED" w14:textId="5AE41B90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3402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9AEA321" w14:textId="4107922A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30163" w14:paraId="4B6CB0DF" w14:textId="77777777" w:rsidTr="00BE6C54">
        <w:tc>
          <w:tcPr>
            <w:tcW w:w="7655" w:type="dxa"/>
            <w:shd w:val="clear" w:color="auto" w:fill="auto"/>
          </w:tcPr>
          <w:p w14:paraId="2D3CAE1B" w14:textId="7866A540" w:rsidR="00900E5C" w:rsidRPr="00830163" w:rsidRDefault="0037537F" w:rsidP="0037537F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Vignette annuelle (sur le certificat</w:t>
            </w:r>
            <w:r w:rsidR="008946E4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 ailleurs</w:t>
            </w: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)</w:t>
            </w: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ab/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25844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F003E6" w14:textId="13731463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211790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11D249FA" w14:textId="03E0F74E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30163" w14:paraId="2948AA7F" w14:textId="77777777" w:rsidTr="00BE6C54">
        <w:tc>
          <w:tcPr>
            <w:tcW w:w="7655" w:type="dxa"/>
            <w:shd w:val="clear" w:color="auto" w:fill="auto"/>
          </w:tcPr>
          <w:p w14:paraId="23CA2591" w14:textId="77777777" w:rsidR="00900E5C" w:rsidRPr="00830163" w:rsidRDefault="0037537F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Autocollant officiel FV affiché de manière visible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78905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0FFB41" w14:textId="05779FA8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130176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9269C59" w14:textId="4A929423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900E5C" w:rsidRPr="00830163" w14:paraId="3657FCFA" w14:textId="77777777" w:rsidTr="00BE6C54">
        <w:tc>
          <w:tcPr>
            <w:tcW w:w="7655" w:type="dxa"/>
            <w:shd w:val="clear" w:color="auto" w:fill="auto"/>
          </w:tcPr>
          <w:p w14:paraId="63C18B66" w14:textId="6900BA5E" w:rsidR="00900E5C" w:rsidRPr="00830163" w:rsidRDefault="00BE6C54" w:rsidP="00900E5C">
            <w:pPr>
              <w:widowControl w:val="0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Matériel FV (dépliants, affiches...) disponible et facilement accessible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-3930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30DA9EA" w14:textId="4AAB0654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id w:val="101057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3C3207" w14:textId="52CA8B8D" w:rsidR="00900E5C" w:rsidRPr="00830163" w:rsidRDefault="00B476E0" w:rsidP="00B476E0">
                <w:pPr>
                  <w:widowControl w:val="0"/>
                  <w:autoSpaceDE w:val="0"/>
                  <w:autoSpaceDN w:val="0"/>
                  <w:spacing w:after="6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val="fr-FR" w:eastAsia="fr-FR"/>
                  </w:rPr>
                </w:pPr>
                <w:r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6890D2C4" w14:textId="77777777" w:rsidR="00900E5C" w:rsidRPr="00830163" w:rsidRDefault="00900E5C" w:rsidP="00D57892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3016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 Fourchette verte </w:t>
      </w:r>
    </w:p>
    <w:p w14:paraId="16F2A224" w14:textId="317EEC3B" w:rsidR="00900E5C" w:rsidRPr="00830163" w:rsidRDefault="00900E5C" w:rsidP="00830163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83016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Description précise </w:t>
      </w:r>
      <w:r w:rsidR="00D26881" w:rsidRPr="00830163">
        <w:rPr>
          <w:rFonts w:ascii="Arial" w:eastAsia="Times New Roman" w:hAnsi="Arial" w:cs="Arial"/>
          <w:sz w:val="20"/>
          <w:szCs w:val="20"/>
          <w:lang w:val="fr-FR" w:eastAsia="fr-FR"/>
        </w:rPr>
        <w:t>du menu Fourchette verte testé</w:t>
      </w:r>
      <w:r w:rsidRPr="00830163">
        <w:rPr>
          <w:rFonts w:ascii="Arial" w:eastAsia="Times New Roman" w:hAnsi="Arial" w:cs="Arial"/>
          <w:sz w:val="20"/>
          <w:szCs w:val="20"/>
          <w:lang w:val="fr-FR" w:eastAsia="fr-FR"/>
        </w:rPr>
        <w:t>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1438749059"/>
      </w:sdtPr>
      <w:sdtEndPr/>
      <w:sdtContent>
        <w:p w14:paraId="1E1166F7" w14:textId="12BB27F1" w:rsidR="00900E5C" w:rsidRPr="00830163" w:rsidRDefault="00996F1C" w:rsidP="0083016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1CA7D9D0" w14:textId="5C65EE92" w:rsidR="00FD4DA6" w:rsidRPr="00830163" w:rsidRDefault="00FD4DA6" w:rsidP="00FD4DA6">
      <w:pPr>
        <w:widowControl w:val="0"/>
        <w:tabs>
          <w:tab w:val="left" w:pos="204"/>
        </w:tabs>
        <w:autoSpaceDE w:val="0"/>
        <w:autoSpaceDN w:val="0"/>
        <w:spacing w:before="180" w:after="120" w:line="240" w:lineRule="auto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  <w:r w:rsidRPr="00830163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Respect des </w:t>
      </w:r>
      <w:r w:rsidR="00583444" w:rsidRPr="00830163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>critères</w:t>
      </w:r>
      <w:r w:rsidRPr="00830163"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  <w:t xml:space="preserve"> Fourchette verte :</w:t>
      </w:r>
      <w:r w:rsidRPr="0083016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r w:rsidRPr="00830163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>Cochez la réponse correspondante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37537F" w:rsidRPr="00830163" w14:paraId="3043C4E6" w14:textId="77777777" w:rsidTr="0037537F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C5A19" w14:textId="77777777" w:rsidR="00C33576" w:rsidRPr="009B321F" w:rsidRDefault="00C33576" w:rsidP="00C335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B321F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Viande, poisson</w:t>
            </w:r>
            <w:r w:rsidRPr="00186207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œufs, fromage, tofu ou légumineuses </w:t>
            </w:r>
          </w:p>
          <w:p w14:paraId="5355446B" w14:textId="169921C6" w:rsidR="0037537F" w:rsidRPr="00830163" w:rsidRDefault="00A15389" w:rsidP="00C335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correspondant aux quantités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2EA566" w14:textId="54C2928F" w:rsidR="0037537F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213675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7537F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FC71" w14:textId="7B51E235" w:rsidR="0037537F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63099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7537F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  <w:p w14:paraId="5E605257" w14:textId="51859B0D" w:rsidR="0037537F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41061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37537F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FD4DA6" w:rsidRPr="00830163" w14:paraId="74451943" w14:textId="77777777" w:rsidTr="0037537F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779C" w14:textId="77777777" w:rsidR="00FD4DA6" w:rsidRPr="00830163" w:rsidRDefault="00FD4DA6" w:rsidP="00FD4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Légumes, crudités (50-80 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2A5D29" w14:textId="066F4D07" w:rsidR="00FD4DA6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49028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BE4A" w14:textId="050E8579" w:rsidR="00FD4DA6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5776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 peu)</w:t>
            </w:r>
          </w:p>
        </w:tc>
      </w:tr>
      <w:tr w:rsidR="00FD4DA6" w:rsidRPr="00830163" w14:paraId="357069BB" w14:textId="77777777" w:rsidTr="0037537F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0D43" w14:textId="77777777" w:rsidR="00FD4DA6" w:rsidRPr="00830163" w:rsidRDefault="00FD4DA6" w:rsidP="00FD4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Graisses en quantité limitée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F488CC" w14:textId="1F5ADDE6" w:rsidR="00FD4DA6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3220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0E28E" w14:textId="5B98F6FE" w:rsidR="00FD4DA6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40884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 (trop)</w:t>
            </w:r>
          </w:p>
        </w:tc>
      </w:tr>
      <w:tr w:rsidR="00FD4DA6" w:rsidRPr="00830163" w14:paraId="4891E7EE" w14:textId="77777777" w:rsidTr="0037537F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066C" w14:textId="77777777" w:rsidR="00FD4DA6" w:rsidRPr="00830163" w:rsidRDefault="00FD4DA6" w:rsidP="00FD4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Y avait-il assez de farineux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242EC1" w14:textId="129B2ABF" w:rsidR="00FD4DA6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6863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93EF" w14:textId="4853075B" w:rsidR="00FD4DA6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5233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FD4DA6" w:rsidRPr="00830163" w14:paraId="32FB87F5" w14:textId="77777777" w:rsidTr="0037537F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B6077" w14:textId="4D7E488E" w:rsidR="00FD4DA6" w:rsidRPr="00830163" w:rsidRDefault="00FD4DA6" w:rsidP="00FD4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La boisson de table est l’eau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308840" w14:textId="4FAE5DC2" w:rsidR="00FD4DA6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94580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E2FB" w14:textId="23A9EB68" w:rsidR="00FD4DA6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16450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</w:p>
        </w:tc>
      </w:tr>
      <w:tr w:rsidR="00FD4DA6" w:rsidRPr="00830163" w14:paraId="2E7FFFE2" w14:textId="77777777" w:rsidTr="0037537F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B947F" w14:textId="77777777" w:rsidR="00FD4DA6" w:rsidRPr="00830163" w:rsidRDefault="0015623B" w:rsidP="00FD4DA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Salières et autres condiments </w:t>
            </w:r>
            <w:r w:rsidR="00583444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à disposition </w:t>
            </w: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sur les tables 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9CCBD0" w14:textId="2ECF07C5" w:rsidR="00FD4DA6" w:rsidRPr="00830163" w:rsidRDefault="008946E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9694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Oui</w:t>
            </w:r>
          </w:p>
          <w:p w14:paraId="1F43D82F" w14:textId="77777777" w:rsidR="00583444" w:rsidRPr="00830163" w:rsidRDefault="00583444" w:rsidP="00621FD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à dispo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52F4" w14:textId="07497F20" w:rsidR="00FD4DA6" w:rsidRPr="00830163" w:rsidRDefault="008946E4" w:rsidP="0037537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fr-FR" w:eastAsia="fr-FR"/>
                </w:rPr>
                <w:id w:val="-3992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6E0" w:rsidRPr="00830163">
                  <w:rPr>
                    <w:rFonts w:ascii="MS Gothic" w:eastAsia="MS Gothic" w:hAnsi="MS Gothic" w:cs="MS Gothic" w:hint="eastAsia"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FD4DA6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 xml:space="preserve"> Non</w:t>
            </w:r>
            <w:r w:rsidR="00583444" w:rsidRPr="00830163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, pas à dispo</w:t>
            </w:r>
          </w:p>
        </w:tc>
      </w:tr>
    </w:tbl>
    <w:p w14:paraId="1946A77E" w14:textId="77777777" w:rsidR="00043476" w:rsidRPr="00830163" w:rsidRDefault="00043476" w:rsidP="006F502F">
      <w:pPr>
        <w:spacing w:after="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765EAA9C" w14:textId="77777777" w:rsidR="00900E5C" w:rsidRPr="00830163" w:rsidRDefault="00900E5C" w:rsidP="00830163">
      <w:pPr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83016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Appréciations personnelles (goût, </w:t>
      </w:r>
      <w:r w:rsidR="0037537F" w:rsidRPr="00830163">
        <w:rPr>
          <w:rFonts w:ascii="Arial" w:eastAsia="Times New Roman" w:hAnsi="Arial" w:cs="Arial"/>
          <w:sz w:val="20"/>
          <w:szCs w:val="20"/>
          <w:lang w:val="fr-FR" w:eastAsia="fr-FR"/>
        </w:rPr>
        <w:t xml:space="preserve">teneur en sel, </w:t>
      </w:r>
      <w:r w:rsidRPr="00830163">
        <w:rPr>
          <w:rFonts w:ascii="Arial" w:eastAsia="Times New Roman" w:hAnsi="Arial" w:cs="Arial"/>
          <w:sz w:val="20"/>
          <w:szCs w:val="20"/>
          <w:lang w:val="fr-FR" w:eastAsia="fr-FR"/>
        </w:rPr>
        <w:t>présentation, accueil, etc.) :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2014914897"/>
      </w:sdtPr>
      <w:sdtEndPr/>
      <w:sdtContent>
        <w:p w14:paraId="28F12313" w14:textId="2BECAEFF" w:rsidR="00900E5C" w:rsidRPr="00830163" w:rsidRDefault="00996F1C" w:rsidP="0083016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45DB68D8" w14:textId="39839098" w:rsidR="00A3356D" w:rsidRPr="00830163" w:rsidRDefault="00A3356D" w:rsidP="00D57892">
      <w:pPr>
        <w:widowControl w:val="0"/>
        <w:autoSpaceDE w:val="0"/>
        <w:autoSpaceDN w:val="0"/>
        <w:spacing w:before="240" w:after="120" w:line="240" w:lineRule="auto"/>
        <w:outlineLvl w:val="0"/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</w:pPr>
      <w:r w:rsidRPr="0083016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lastRenderedPageBreak/>
        <w:t xml:space="preserve">Remarques générales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-2053455988"/>
      </w:sdtPr>
      <w:sdtEndPr/>
      <w:sdtContent>
        <w:p w14:paraId="515A9A43" w14:textId="0136D985" w:rsidR="00B476E0" w:rsidRPr="00830163" w:rsidRDefault="00996F1C" w:rsidP="00830163">
          <w:pPr>
            <w:widowControl w:val="0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1F135AAA" w14:textId="77777777" w:rsidR="00FD4DA6" w:rsidRPr="00830163" w:rsidRDefault="00FD4DA6" w:rsidP="00FD4DA6">
      <w:pPr>
        <w:widowControl w:val="0"/>
        <w:autoSpaceDE w:val="0"/>
        <w:autoSpaceDN w:val="0"/>
        <w:spacing w:before="360" w:after="240" w:line="240" w:lineRule="auto"/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</w:pPr>
      <w:r w:rsidRPr="00830163">
        <w:rPr>
          <w:rFonts w:ascii="Arial" w:eastAsia="Times New Roman" w:hAnsi="Arial" w:cs="Arial"/>
          <w:bCs/>
          <w:kern w:val="28"/>
          <w:sz w:val="36"/>
          <w:szCs w:val="36"/>
          <w:u w:val="single"/>
          <w:lang w:val="fr-FR" w:eastAsia="fr-FR"/>
        </w:rPr>
        <w:t>Menus de la semaine :</w:t>
      </w:r>
      <w:r w:rsidRPr="00830163">
        <w:rPr>
          <w:rFonts w:ascii="Arial" w:eastAsia="Times New Roman" w:hAnsi="Arial" w:cs="Arial"/>
          <w:i/>
          <w:iCs/>
          <w:color w:val="808080"/>
          <w:sz w:val="20"/>
          <w:szCs w:val="20"/>
          <w:lang w:val="fr-FR" w:eastAsia="fr-FR"/>
        </w:rPr>
        <w:t xml:space="preserve"> </w:t>
      </w:r>
      <w:r w:rsidRPr="00830163">
        <w:rPr>
          <w:rFonts w:ascii="Arial" w:eastAsia="Times New Roman" w:hAnsi="Arial" w:cs="Arial"/>
          <w:i/>
          <w:iCs/>
          <w:color w:val="7F7F7F"/>
          <w:sz w:val="20"/>
          <w:szCs w:val="20"/>
          <w:lang w:val="fr-FR" w:eastAsia="fr-FR"/>
        </w:rPr>
        <w:t xml:space="preserve">Joignez la planification hebdomadaire des menus et des collations </w:t>
      </w:r>
    </w:p>
    <w:p w14:paraId="451A14E1" w14:textId="77777777" w:rsidR="00FD4DA6" w:rsidRPr="00830163" w:rsidRDefault="00FD4DA6" w:rsidP="00FD4DA6">
      <w:pPr>
        <w:widowControl w:val="0"/>
        <w:shd w:val="clear" w:color="auto" w:fill="F2F2F2"/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</w:pPr>
      <w:r w:rsidRPr="00830163">
        <w:rPr>
          <w:rFonts w:ascii="Arial" w:eastAsia="Times New Roman" w:hAnsi="Arial" w:cs="Arial"/>
          <w:i/>
          <w:iCs/>
          <w:color w:val="7F7F7F"/>
          <w:sz w:val="20"/>
          <w:szCs w:val="20"/>
          <w:u w:val="single"/>
          <w:lang w:val="fr-FR" w:eastAsia="fr-FR"/>
        </w:rPr>
        <w:t xml:space="preserve">A remplir par la diététicienne sur la base de la planification hebdomadaire des menus et collations annexée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D57892" w:rsidRPr="001F0937" w14:paraId="334E3C0C" w14:textId="77777777" w:rsidTr="006403A7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AB0A87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fr-FR" w:eastAsia="fr-FR"/>
              </w:rPr>
              <w:t>Cochez la réponse correspondante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BFA6A0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756809D6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jc w:val="center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Non</w:t>
            </w:r>
          </w:p>
        </w:tc>
      </w:tr>
      <w:tr w:rsidR="00D57892" w:rsidRPr="001F0937" w14:paraId="43F6A2CC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B626203" w14:textId="6FCF95E2" w:rsidR="00D57892" w:rsidRPr="0063545D" w:rsidRDefault="00740733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Présence de viande, poisson, œufs, tofu, légumineuse ou fromage au repas de midi </w:t>
            </w:r>
            <w:r w:rsidR="00D57892"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(sources différentes)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42577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856FC22" w14:textId="7533031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84073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6C138588" w14:textId="455D645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29876133" w14:textId="77777777" w:rsidTr="006403A7">
        <w:tc>
          <w:tcPr>
            <w:tcW w:w="7655" w:type="dxa"/>
            <w:shd w:val="clear" w:color="auto" w:fill="F2F2F2"/>
            <w:vAlign w:val="center"/>
          </w:tcPr>
          <w:p w14:paraId="67D057A1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1-4x/mois </w:t>
            </w: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du poisson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21002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EBEAE6E" w14:textId="3896DC63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47625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4367DDD" w14:textId="51AB8998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3A8F5131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9A8BA2B" w14:textId="54DC5458" w:rsidR="00D57892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Min. 1x/semaine un menu végétarien</w:t>
            </w:r>
            <w:r w:rsidR="00B03619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 à midi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82394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8FAD8E3" w14:textId="457457E9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193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A5F716D" w14:textId="67E4DF87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029EBF5A" w14:textId="77777777" w:rsidTr="006403A7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72AA28A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Fréquence des légumes et/ou fruits adéquate, y compris crudités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7534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9AA4487" w14:textId="26043F5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35870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413B1F5" w14:textId="01A1DD9A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10056529" w14:textId="77777777" w:rsidTr="006403A7">
        <w:tc>
          <w:tcPr>
            <w:tcW w:w="7655" w:type="dxa"/>
            <w:shd w:val="clear" w:color="auto" w:fill="F2F2F2"/>
            <w:vAlign w:val="center"/>
          </w:tcPr>
          <w:p w14:paraId="1F1F8DC7" w14:textId="4177370A" w:rsidR="00D57892" w:rsidRPr="0063545D" w:rsidRDefault="00D57892" w:rsidP="00D31E56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Fr</w:t>
            </w:r>
            <w:r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équence des féculents adéquate 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33314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88ED9F9" w14:textId="03AA014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41026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B4CE54C" w14:textId="4790DA9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7E2B6DD3" w14:textId="77777777" w:rsidTr="006403A7">
        <w:tc>
          <w:tcPr>
            <w:tcW w:w="7655" w:type="dxa"/>
            <w:shd w:val="clear" w:color="auto" w:fill="F2F2F2"/>
            <w:vAlign w:val="center"/>
          </w:tcPr>
          <w:p w14:paraId="3A06937C" w14:textId="3764CAC6" w:rsidR="00D57892" w:rsidRPr="0063545D" w:rsidRDefault="00D57892" w:rsidP="00D31E56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Min. 4 féculents différents sur 5 repas </w:t>
            </w:r>
            <w:r w:rsidR="00D31E56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de midi</w:t>
            </w:r>
            <w:r w:rsidR="00B018E1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 xml:space="preserve">, dont </w:t>
            </w:r>
            <w:r w:rsidR="00C33576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  <w:t>si possible au moins 1 avec une teneur élevée en fibres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10881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954E1BA" w14:textId="25978AEF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152081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86462B4" w14:textId="4D029C20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1CA1F3D2" w14:textId="77777777" w:rsidTr="006403A7">
        <w:tc>
          <w:tcPr>
            <w:tcW w:w="7655" w:type="dxa"/>
            <w:shd w:val="clear" w:color="auto" w:fill="F2F2F2"/>
            <w:vAlign w:val="center"/>
          </w:tcPr>
          <w:p w14:paraId="63214112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produits laitiers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50728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0DCA2E54" w14:textId="6B8A793C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35409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205FF760" w14:textId="2C976E3D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4CEE6CE9" w14:textId="77777777" w:rsidTr="006403A7">
        <w:tc>
          <w:tcPr>
            <w:tcW w:w="7655" w:type="dxa"/>
            <w:shd w:val="clear" w:color="auto" w:fill="F2F2F2"/>
            <w:vAlign w:val="center"/>
          </w:tcPr>
          <w:p w14:paraId="0C137FE1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mets sucrés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40830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631DA43E" w14:textId="378484D5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200584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0332BFA2" w14:textId="674A7181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D57892" w:rsidRPr="001F0937" w14:paraId="2C1B4576" w14:textId="77777777" w:rsidTr="006403A7">
        <w:tc>
          <w:tcPr>
            <w:tcW w:w="7655" w:type="dxa"/>
            <w:shd w:val="clear" w:color="auto" w:fill="F2F2F2"/>
            <w:vAlign w:val="center"/>
          </w:tcPr>
          <w:p w14:paraId="71D5164A" w14:textId="77777777" w:rsidR="00D57892" w:rsidRPr="0063545D" w:rsidRDefault="00D57892" w:rsidP="006403A7">
            <w:pPr>
              <w:widowControl w:val="0"/>
              <w:shd w:val="clear" w:color="auto" w:fill="F2F2F2"/>
              <w:autoSpaceDE w:val="0"/>
              <w:autoSpaceDN w:val="0"/>
              <w:spacing w:after="6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fr-FR" w:eastAsia="fr-FR"/>
              </w:rPr>
            </w:pPr>
            <w:r w:rsidRPr="0063545D">
              <w:rPr>
                <w:rFonts w:ascii="Arial" w:eastAsia="Times New Roman" w:hAnsi="Arial" w:cs="Arial"/>
                <w:i/>
                <w:color w:val="7F7F7F"/>
                <w:sz w:val="20"/>
                <w:szCs w:val="20"/>
                <w:lang w:val="fr-FR" w:eastAsia="fr-FR"/>
              </w:rPr>
              <w:t>Fréquence des mets gras adéquate</w:t>
            </w:r>
          </w:p>
        </w:tc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82296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16C4F817" w14:textId="3F66A33C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7F7F7F"/>
              <w:sz w:val="20"/>
              <w:szCs w:val="20"/>
              <w:lang w:val="fr-FR" w:eastAsia="fr-FR"/>
            </w:rPr>
            <w:id w:val="-139126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D6E50B7" w14:textId="3DFD930E" w:rsidR="00D57892" w:rsidRPr="00B7409E" w:rsidRDefault="00B7409E" w:rsidP="006403A7">
                <w:pPr>
                  <w:widowControl w:val="0"/>
                  <w:shd w:val="clear" w:color="auto" w:fill="F2F2F2"/>
                  <w:autoSpaceDE w:val="0"/>
                  <w:autoSpaceDN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7F7F7F"/>
                    <w:sz w:val="20"/>
                    <w:szCs w:val="20"/>
                    <w:lang w:val="fr-FR" w:eastAsia="fr-FR"/>
                  </w:rPr>
                </w:pPr>
                <w:r w:rsidRPr="00B7409E">
                  <w:rPr>
                    <w:rFonts w:ascii="MS Gothic" w:eastAsia="MS Gothic" w:hAnsi="MS Gothic" w:cs="Arial" w:hint="eastAsia"/>
                    <w:color w:val="7F7F7F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</w:tbl>
    <w:p w14:paraId="2D51D3C5" w14:textId="77777777" w:rsidR="00737ADB" w:rsidRDefault="00737ADB" w:rsidP="00737ADB">
      <w:pPr>
        <w:widowControl w:val="0"/>
        <w:shd w:val="clear" w:color="auto" w:fill="F2F2F2"/>
        <w:autoSpaceDE w:val="0"/>
        <w:autoSpaceDN w:val="0"/>
        <w:spacing w:after="60" w:line="240" w:lineRule="auto"/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</w:pP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Nombre de menus 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et de collations </w:t>
      </w:r>
      <w:r w:rsidRPr="00F84B21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de la semaine conformes aux critères</w:t>
      </w:r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: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1692256755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/ </w:t>
      </w:r>
      <w:sdt>
        <w:sdtPr>
          <w:rPr>
            <w:rFonts w:ascii="Arial" w:eastAsia="Times New Roman" w:hAnsi="Arial" w:cs="Arial"/>
            <w:i/>
            <w:color w:val="7F7F7F"/>
            <w:sz w:val="20"/>
            <w:szCs w:val="20"/>
            <w:lang w:val="fr-FR" w:eastAsia="fr-FR"/>
          </w:rPr>
          <w:id w:val="-1542429512"/>
        </w:sdtPr>
        <w:sdtEndPr/>
        <w:sdtContent>
          <w:r>
            <w:rPr>
              <w:rFonts w:ascii="Arial" w:eastAsia="Times New Roman" w:hAnsi="Arial" w:cs="Arial"/>
              <w:i/>
              <w:color w:val="7F7F7F"/>
              <w:sz w:val="20"/>
              <w:szCs w:val="20"/>
              <w:lang w:val="fr-FR" w:eastAsia="fr-FR"/>
            </w:rPr>
            <w:t>__</w:t>
          </w:r>
        </w:sdtContent>
      </w:sdt>
      <w:r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</w:t>
      </w:r>
    </w:p>
    <w:p w14:paraId="512D13AE" w14:textId="3458B9FD" w:rsidR="0015623B" w:rsidRPr="00830163" w:rsidRDefault="00FD4DA6" w:rsidP="00830163">
      <w:pPr>
        <w:widowControl w:val="0"/>
        <w:shd w:val="clear" w:color="auto" w:fill="F2F2F2" w:themeFill="background1" w:themeFillShade="F2"/>
        <w:tabs>
          <w:tab w:val="right" w:leader="underscore" w:pos="8959"/>
        </w:tabs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830163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>Remarques</w:t>
      </w:r>
      <w:r w:rsidR="0015623B" w:rsidRPr="00830163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 (en particulier dessert et collations)</w:t>
      </w:r>
      <w:r w:rsidRPr="00830163">
        <w:rPr>
          <w:rFonts w:ascii="Arial" w:eastAsia="Times New Roman" w:hAnsi="Arial" w:cs="Arial"/>
          <w:i/>
          <w:color w:val="7F7F7F"/>
          <w:sz w:val="20"/>
          <w:szCs w:val="20"/>
          <w:lang w:val="fr-FR" w:eastAsia="fr-FR"/>
        </w:rPr>
        <w:t xml:space="preserve"> : </w:t>
      </w:r>
    </w:p>
    <w:sdt>
      <w:sdtPr>
        <w:rPr>
          <w:rFonts w:ascii="Arial" w:eastAsia="Times New Roman" w:hAnsi="Arial" w:cs="Arial"/>
          <w:sz w:val="20"/>
          <w:szCs w:val="20"/>
          <w:lang w:val="fr-FR" w:eastAsia="fr-FR"/>
        </w:rPr>
        <w:id w:val="1263723654"/>
      </w:sdtPr>
      <w:sdtEndPr/>
      <w:sdtContent>
        <w:p w14:paraId="4958D134" w14:textId="7C10D56E" w:rsidR="00DE7E97" w:rsidRPr="00830163" w:rsidRDefault="00127096" w:rsidP="00830163">
          <w:pPr>
            <w:widowControl w:val="0"/>
            <w:shd w:val="clear" w:color="auto" w:fill="F2F2F2" w:themeFill="background1" w:themeFillShade="F2"/>
            <w:tabs>
              <w:tab w:val="right" w:leader="underscore" w:pos="8959"/>
            </w:tabs>
            <w:autoSpaceDE w:val="0"/>
            <w:autoSpaceDN w:val="0"/>
            <w:spacing w:after="0" w:line="360" w:lineRule="auto"/>
            <w:rPr>
              <w:rFonts w:ascii="Arial" w:eastAsia="Times New Roman" w:hAnsi="Arial" w:cs="Arial"/>
              <w:sz w:val="20"/>
              <w:szCs w:val="20"/>
              <w:lang w:val="fr-FR" w:eastAsia="fr-FR"/>
            </w:rPr>
          </w:pP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  <w:r w:rsidRPr="00830163">
            <w:rPr>
              <w:rFonts w:ascii="Arial" w:eastAsia="Times New Roman" w:hAnsi="Arial" w:cs="Arial"/>
              <w:sz w:val="20"/>
              <w:szCs w:val="20"/>
              <w:lang w:val="fr-FR" w:eastAsia="fr-FR"/>
            </w:rPr>
            <w:tab/>
          </w:r>
        </w:p>
      </w:sdtContent>
    </w:sdt>
    <w:p w14:paraId="304374FF" w14:textId="77777777" w:rsidR="00996F1C" w:rsidRPr="00830163" w:rsidRDefault="00996F1C" w:rsidP="00996F1C">
      <w:pPr>
        <w:pStyle w:val="TxBrt39"/>
        <w:tabs>
          <w:tab w:val="left" w:pos="567"/>
          <w:tab w:val="left" w:pos="3544"/>
        </w:tabs>
        <w:spacing w:line="240" w:lineRule="auto"/>
        <w:rPr>
          <w:rFonts w:cs="Arial"/>
          <w:i/>
          <w:iCs/>
          <w:color w:val="808080"/>
          <w:sz w:val="20"/>
          <w:szCs w:val="20"/>
        </w:rPr>
      </w:pPr>
    </w:p>
    <w:p w14:paraId="1ED52229" w14:textId="0022B872" w:rsidR="00996F1C" w:rsidRPr="00830163" w:rsidRDefault="00996F1C" w:rsidP="00996F1C">
      <w:pPr>
        <w:pStyle w:val="Pieddepage"/>
        <w:ind w:left="-851"/>
        <w:rPr>
          <w:rFonts w:ascii="Arial" w:hAnsi="Arial" w:cs="Arial"/>
          <w:spacing w:val="-12"/>
          <w:sz w:val="20"/>
          <w:szCs w:val="20"/>
        </w:rPr>
      </w:pPr>
      <w:r w:rsidRPr="00830163">
        <w:rPr>
          <w:rFonts w:ascii="Arial" w:hAnsi="Arial" w:cs="Arial"/>
          <w:spacing w:val="-12"/>
          <w:sz w:val="20"/>
          <w:szCs w:val="20"/>
        </w:rPr>
        <w:t>Adresse de renvoi </w:t>
      </w:r>
      <w:proofErr w:type="gramStart"/>
      <w:r w:rsidRPr="00830163">
        <w:rPr>
          <w:rFonts w:ascii="Arial" w:hAnsi="Arial" w:cs="Arial"/>
          <w:spacing w:val="-12"/>
          <w:sz w:val="20"/>
          <w:szCs w:val="20"/>
        </w:rPr>
        <w:t xml:space="preserve">:  </w:t>
      </w:r>
      <w:proofErr w:type="gramEnd"/>
      <w:sdt>
        <w:sdtPr>
          <w:rPr>
            <w:rFonts w:ascii="Arial" w:hAnsi="Arial" w:cs="Arial"/>
            <w:spacing w:val="-12"/>
            <w:sz w:val="20"/>
            <w:szCs w:val="20"/>
          </w:rPr>
          <w:id w:val="-418331273"/>
          <w:showingPlcHdr/>
        </w:sdtPr>
        <w:sdtEndPr/>
        <w:sdtContent>
          <w:r w:rsidRPr="00830163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sectPr w:rsidR="00996F1C" w:rsidRPr="00830163" w:rsidSect="00CA3CEE">
      <w:footerReference w:type="default" r:id="rId9"/>
      <w:headerReference w:type="first" r:id="rId10"/>
      <w:pgSz w:w="11906" w:h="16838"/>
      <w:pgMar w:top="851" w:right="1418" w:bottom="851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04C7D" w14:textId="77777777" w:rsidR="00830163" w:rsidRDefault="00830163" w:rsidP="00640129">
      <w:pPr>
        <w:spacing w:after="0" w:line="240" w:lineRule="auto"/>
      </w:pPr>
      <w:r>
        <w:separator/>
      </w:r>
    </w:p>
  </w:endnote>
  <w:endnote w:type="continuationSeparator" w:id="0">
    <w:p w14:paraId="4576C1C3" w14:textId="77777777" w:rsidR="00830163" w:rsidRDefault="00830163" w:rsidP="00640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ACF9" w14:textId="01C7882D" w:rsidR="00830163" w:rsidRPr="00127096" w:rsidRDefault="00830163" w:rsidP="006972E4">
    <w:pPr>
      <w:pStyle w:val="Pieddepage"/>
      <w:ind w:left="-851"/>
      <w:rPr>
        <w:b/>
        <w:color w:val="009639"/>
      </w:rPr>
    </w:pPr>
    <w:r w:rsidRPr="00127096">
      <w:rPr>
        <w:b/>
        <w:color w:val="009639"/>
      </w:rPr>
      <w:t xml:space="preserve">Fourchette verte </w:t>
    </w:r>
    <w:r>
      <w:rPr>
        <w:b/>
        <w:color w:val="009639"/>
      </w:rPr>
      <w:tab/>
    </w:r>
    <w:r>
      <w:rPr>
        <w:b/>
        <w:color w:val="009639"/>
      </w:rPr>
      <w:tab/>
    </w:r>
    <w:r w:rsidR="00440BCC" w:rsidRPr="00440BCC">
      <w:rPr>
        <w:rFonts w:ascii="Arial" w:hAnsi="Arial" w:cs="Arial"/>
        <w:sz w:val="14"/>
        <w:szCs w:val="14"/>
      </w:rPr>
      <w:t xml:space="preserve">version </w:t>
    </w:r>
    <w:r w:rsidR="008946E4">
      <w:rPr>
        <w:rFonts w:ascii="Arial" w:hAnsi="Arial" w:cs="Arial"/>
        <w:sz w:val="14"/>
        <w:szCs w:val="14"/>
      </w:rPr>
      <w:t>15.03.2018</w:t>
    </w:r>
    <w:r w:rsidRPr="00127096">
      <w:rPr>
        <w:color w:val="009639"/>
        <w:sz w:val="20"/>
      </w:rPr>
      <w:br/>
    </w:r>
    <w:r w:rsidRPr="00127096">
      <w:rPr>
        <w:b/>
        <w:color w:val="009639"/>
      </w:rPr>
      <w:t>www.fourchetteverte.ch – Avec le soutien des cantons et de Promotion Santé Suisse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E8D4E" w14:textId="77777777" w:rsidR="00830163" w:rsidRDefault="00830163" w:rsidP="00640129">
      <w:pPr>
        <w:spacing w:after="0" w:line="240" w:lineRule="auto"/>
      </w:pPr>
      <w:r>
        <w:separator/>
      </w:r>
    </w:p>
  </w:footnote>
  <w:footnote w:type="continuationSeparator" w:id="0">
    <w:p w14:paraId="0FF6A03A" w14:textId="77777777" w:rsidR="00830163" w:rsidRDefault="00830163" w:rsidP="00640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E8C1" w14:textId="286C21EB" w:rsidR="00CA3CEE" w:rsidRPr="00CA3CEE" w:rsidRDefault="00CA3CEE">
    <w:pPr>
      <w:pStyle w:val="En-tte"/>
      <w:rPr>
        <w:lang w:val="de-DE"/>
      </w:rPr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575DFEC6" wp14:editId="0DB814E0">
          <wp:simplePos x="0" y="0"/>
          <wp:positionH relativeFrom="column">
            <wp:posOffset>-888365</wp:posOffset>
          </wp:positionH>
          <wp:positionV relativeFrom="paragraph">
            <wp:posOffset>-447040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2nPf2Inpw8nkOtGYVWJUf0C9kk=" w:salt="QtLaQruV0chSgntWP9tvqA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F4A"/>
    <w:rsid w:val="00043476"/>
    <w:rsid w:val="00055481"/>
    <w:rsid w:val="00066523"/>
    <w:rsid w:val="00076554"/>
    <w:rsid w:val="00076DB7"/>
    <w:rsid w:val="00096089"/>
    <w:rsid w:val="000B5B06"/>
    <w:rsid w:val="000C5AED"/>
    <w:rsid w:val="000D338F"/>
    <w:rsid w:val="0011350C"/>
    <w:rsid w:val="00127096"/>
    <w:rsid w:val="00151DD1"/>
    <w:rsid w:val="0015623B"/>
    <w:rsid w:val="001566FA"/>
    <w:rsid w:val="00172FA3"/>
    <w:rsid w:val="001C2D84"/>
    <w:rsid w:val="001F1546"/>
    <w:rsid w:val="002D5C44"/>
    <w:rsid w:val="002D7E9B"/>
    <w:rsid w:val="002E4D44"/>
    <w:rsid w:val="0031329B"/>
    <w:rsid w:val="00314FD6"/>
    <w:rsid w:val="003352EC"/>
    <w:rsid w:val="0037537F"/>
    <w:rsid w:val="003D3820"/>
    <w:rsid w:val="003F4170"/>
    <w:rsid w:val="003F60CC"/>
    <w:rsid w:val="00413C98"/>
    <w:rsid w:val="00422CAA"/>
    <w:rsid w:val="00440BCC"/>
    <w:rsid w:val="004B44B1"/>
    <w:rsid w:val="004C3303"/>
    <w:rsid w:val="005249DE"/>
    <w:rsid w:val="005259A6"/>
    <w:rsid w:val="0052762B"/>
    <w:rsid w:val="0054079D"/>
    <w:rsid w:val="00577071"/>
    <w:rsid w:val="005775BF"/>
    <w:rsid w:val="00583444"/>
    <w:rsid w:val="005C3A6C"/>
    <w:rsid w:val="005C5216"/>
    <w:rsid w:val="00621FDF"/>
    <w:rsid w:val="006312A3"/>
    <w:rsid w:val="00640129"/>
    <w:rsid w:val="0064240E"/>
    <w:rsid w:val="00675C6C"/>
    <w:rsid w:val="006972E4"/>
    <w:rsid w:val="006F502F"/>
    <w:rsid w:val="007279CA"/>
    <w:rsid w:val="00737ADB"/>
    <w:rsid w:val="00740733"/>
    <w:rsid w:val="00760701"/>
    <w:rsid w:val="00762629"/>
    <w:rsid w:val="007C35BF"/>
    <w:rsid w:val="00830163"/>
    <w:rsid w:val="008467C0"/>
    <w:rsid w:val="00877563"/>
    <w:rsid w:val="00891E6B"/>
    <w:rsid w:val="008946E4"/>
    <w:rsid w:val="008B6058"/>
    <w:rsid w:val="008F1EA8"/>
    <w:rsid w:val="00900E5C"/>
    <w:rsid w:val="00914797"/>
    <w:rsid w:val="00943DD5"/>
    <w:rsid w:val="0095557F"/>
    <w:rsid w:val="00996F1C"/>
    <w:rsid w:val="009E7236"/>
    <w:rsid w:val="00A15389"/>
    <w:rsid w:val="00A3356D"/>
    <w:rsid w:val="00AB0043"/>
    <w:rsid w:val="00AB71B3"/>
    <w:rsid w:val="00AF6BD7"/>
    <w:rsid w:val="00B018E1"/>
    <w:rsid w:val="00B03619"/>
    <w:rsid w:val="00B476E0"/>
    <w:rsid w:val="00B7409E"/>
    <w:rsid w:val="00BD319A"/>
    <w:rsid w:val="00BE6C54"/>
    <w:rsid w:val="00C10421"/>
    <w:rsid w:val="00C33576"/>
    <w:rsid w:val="00C3618D"/>
    <w:rsid w:val="00C54929"/>
    <w:rsid w:val="00CA3CEE"/>
    <w:rsid w:val="00CD7315"/>
    <w:rsid w:val="00D17423"/>
    <w:rsid w:val="00D26881"/>
    <w:rsid w:val="00D31E56"/>
    <w:rsid w:val="00D32C42"/>
    <w:rsid w:val="00D56B4F"/>
    <w:rsid w:val="00D57892"/>
    <w:rsid w:val="00DC2772"/>
    <w:rsid w:val="00DE486C"/>
    <w:rsid w:val="00DE7E97"/>
    <w:rsid w:val="00E02EC7"/>
    <w:rsid w:val="00E832B2"/>
    <w:rsid w:val="00ED0672"/>
    <w:rsid w:val="00F00DE9"/>
    <w:rsid w:val="00F12D59"/>
    <w:rsid w:val="00F45E75"/>
    <w:rsid w:val="00F70C9F"/>
    <w:rsid w:val="00FA060A"/>
    <w:rsid w:val="00FC5093"/>
    <w:rsid w:val="00FD4DA6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;"/>
  <w14:docId w14:val="1B634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675C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A6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A6C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B476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paragraph" w:customStyle="1" w:styleId="TxBrp4">
    <w:name w:val="TxBr_p4"/>
    <w:basedOn w:val="Normal"/>
    <w:rsid w:val="00D17423"/>
    <w:pPr>
      <w:widowControl w:val="0"/>
      <w:tabs>
        <w:tab w:val="left" w:pos="725"/>
        <w:tab w:val="left" w:pos="844"/>
      </w:tabs>
      <w:autoSpaceDE w:val="0"/>
      <w:autoSpaceDN w:val="0"/>
      <w:spacing w:after="0" w:line="240" w:lineRule="atLeast"/>
      <w:ind w:left="845" w:hanging="119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TxBrt39">
    <w:name w:val="TxBr_t39"/>
    <w:basedOn w:val="Normal"/>
    <w:rsid w:val="00096089"/>
    <w:pPr>
      <w:widowControl w:val="0"/>
      <w:autoSpaceDE w:val="0"/>
      <w:autoSpaceDN w:val="0"/>
      <w:spacing w:after="0" w:line="240" w:lineRule="atLeast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Emphaseple">
    <w:name w:val="Subtle Emphasis"/>
    <w:uiPriority w:val="65"/>
    <w:qFormat/>
    <w:rsid w:val="00096089"/>
    <w:rPr>
      <w:rFonts w:ascii="Arial" w:hAnsi="Arial"/>
      <w:i/>
      <w:iCs/>
      <w:color w:val="808080"/>
      <w:sz w:val="20"/>
    </w:rPr>
  </w:style>
  <w:style w:type="paragraph" w:customStyle="1" w:styleId="TxBrp9">
    <w:name w:val="TxBr_p9"/>
    <w:basedOn w:val="Normal"/>
    <w:rsid w:val="00FD4DA6"/>
    <w:pPr>
      <w:widowControl w:val="0"/>
      <w:tabs>
        <w:tab w:val="left" w:pos="952"/>
      </w:tabs>
      <w:autoSpaceDE w:val="0"/>
      <w:autoSpaceDN w:val="0"/>
      <w:spacing w:after="0" w:line="240" w:lineRule="atLeast"/>
      <w:ind w:left="533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styleId="Marquedecommentaire">
    <w:name w:val="annotation reference"/>
    <w:uiPriority w:val="99"/>
    <w:semiHidden/>
    <w:unhideWhenUsed/>
    <w:rsid w:val="00FD4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4D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4DA6"/>
    <w:rPr>
      <w:rFonts w:ascii="Arial" w:eastAsia="Times New Roman" w:hAnsi="Arial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675C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A6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A6C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B476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481D-A40C-45F3-9BA3-C284A2E7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E56020D.dotm</Template>
  <TotalTime>3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6</cp:revision>
  <cp:lastPrinted>2017-04-19T10:04:00Z</cp:lastPrinted>
  <dcterms:created xsi:type="dcterms:W3CDTF">2017-09-28T15:30:00Z</dcterms:created>
  <dcterms:modified xsi:type="dcterms:W3CDTF">2018-03-15T16:22:00Z</dcterms:modified>
</cp:coreProperties>
</file>